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39700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35149A17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72683BF2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23D099B8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14A5E36A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3B121C7F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40DBF673" w14:textId="77777777" w:rsidR="00FB7090" w:rsidRPr="00541FF7" w:rsidRDefault="0051284D" w:rsidP="00541FF7">
      <w:r w:rsidRPr="00541FF7">
        <w:t xml:space="preserve">This document is using </w:t>
      </w:r>
      <w:r w:rsidR="006854B4" w:rsidRPr="00541FF7">
        <w:t>9</w:t>
      </w:r>
      <w:r w:rsidRPr="00541FF7">
        <w:t xml:space="preserve"> point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18 point, 16 point and 14 point.</w:t>
      </w:r>
    </w:p>
    <w:p w14:paraId="518A6A1A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4615367F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6D871D1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>The footer information is 7 point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289323F0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2872" w14:textId="77777777" w:rsidR="00C0650B" w:rsidRDefault="00C0650B" w:rsidP="00541FF7">
      <w:r>
        <w:separator/>
      </w:r>
    </w:p>
  </w:endnote>
  <w:endnote w:type="continuationSeparator" w:id="0">
    <w:p w14:paraId="2DC94BE5" w14:textId="77777777" w:rsidR="00C0650B" w:rsidRDefault="00C0650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9573" w14:textId="77777777" w:rsidR="00C50E7E" w:rsidRDefault="00C50E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89E0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0650B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AD8A" w14:textId="77777777" w:rsidR="00E44045" w:rsidRPr="00C50E7E" w:rsidRDefault="009D682C" w:rsidP="00E44045">
    <w:pPr>
      <w:pStyle w:val="Footer-PU"/>
      <w:rPr>
        <w:rStyle w:val="Footer-CollegeNameorDepartment"/>
      </w:rPr>
    </w:pPr>
    <w:r w:rsidRPr="00C50E7E">
      <w:rPr>
        <w:rStyle w:val="Footer-CollegeNameorDepartment"/>
      </w:rPr>
      <w:t xml:space="preserve">COLLEGE OR DEPARTMENT </w:t>
    </w:r>
    <w:r w:rsidR="00D114C9" w:rsidRPr="00C50E7E">
      <w:rPr>
        <w:rStyle w:val="Footer-CollegeNameorDepartment"/>
      </w:rPr>
      <w:t>NAME IN ALL CAPS</w:t>
    </w:r>
  </w:p>
  <w:p w14:paraId="27DF6E63" w14:textId="77777777" w:rsidR="00E44045" w:rsidRPr="00E44045" w:rsidRDefault="009D682C" w:rsidP="00E44045">
    <w:pPr>
      <w:pStyle w:val="Footer-PU"/>
    </w:pPr>
    <w:r w:rsidRPr="00E44045">
      <w:t>Building Name</w:t>
    </w:r>
  </w:p>
  <w:p w14:paraId="419A8AFB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60D28FCE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D529" w14:textId="77777777" w:rsidR="00C0650B" w:rsidRDefault="00C0650B" w:rsidP="00541FF7">
      <w:r>
        <w:separator/>
      </w:r>
    </w:p>
  </w:footnote>
  <w:footnote w:type="continuationSeparator" w:id="0">
    <w:p w14:paraId="2432A222" w14:textId="77777777" w:rsidR="00C0650B" w:rsidRDefault="00C0650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F784" w14:textId="77777777" w:rsidR="00C50E7E" w:rsidRDefault="00C50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58359" w14:textId="77777777" w:rsidR="00C50E7E" w:rsidRDefault="00C50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B89C" w14:textId="77777777" w:rsidR="00022312" w:rsidRDefault="00881B7C" w:rsidP="00541FF7">
    <w:pPr>
      <w:pStyle w:val="Header"/>
    </w:pPr>
    <w:r>
      <w:rPr>
        <w:noProof/>
      </w:rPr>
      <w:drawing>
        <wp:inline distT="0" distB="0" distL="0" distR="0" wp14:anchorId="141E5FC8" wp14:editId="69D3742C">
          <wp:extent cx="4268202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820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0341967">
    <w:abstractNumId w:val="0"/>
  </w:num>
  <w:num w:numId="2" w16cid:durableId="1092629024">
    <w:abstractNumId w:val="1"/>
  </w:num>
  <w:num w:numId="3" w16cid:durableId="2018848429">
    <w:abstractNumId w:val="2"/>
  </w:num>
  <w:num w:numId="4" w16cid:durableId="710765850">
    <w:abstractNumId w:val="3"/>
  </w:num>
  <w:num w:numId="5" w16cid:durableId="775714376">
    <w:abstractNumId w:val="8"/>
  </w:num>
  <w:num w:numId="6" w16cid:durableId="701520249">
    <w:abstractNumId w:val="4"/>
  </w:num>
  <w:num w:numId="7" w16cid:durableId="1463424409">
    <w:abstractNumId w:val="5"/>
  </w:num>
  <w:num w:numId="8" w16cid:durableId="1796870116">
    <w:abstractNumId w:val="6"/>
  </w:num>
  <w:num w:numId="9" w16cid:durableId="1494686707">
    <w:abstractNumId w:val="7"/>
  </w:num>
  <w:num w:numId="10" w16cid:durableId="1198930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0B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943AD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23C4"/>
    <w:rsid w:val="00B77E99"/>
    <w:rsid w:val="00B85258"/>
    <w:rsid w:val="00B85942"/>
    <w:rsid w:val="00B95C7C"/>
    <w:rsid w:val="00BA73FB"/>
    <w:rsid w:val="00BB2B31"/>
    <w:rsid w:val="00BC62BB"/>
    <w:rsid w:val="00BD40D3"/>
    <w:rsid w:val="00BE6398"/>
    <w:rsid w:val="00BF4CE3"/>
    <w:rsid w:val="00C0650B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DE86E8"/>
  <w14:defaultImageDpi w14:val="300"/>
  <w15:chartTrackingRefBased/>
  <w15:docId w15:val="{54237389-9F35-483D-BE39-50C84C0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rer\AppData\Local\Temp\Temp1_PU_CoBrand_Letterhead_Template_AltFonts.dotx.zip\PU_CoBrand_Letterhead_Template_Alt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EF950-9D63-42CA-90D6-A10F568C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PU_CoBrand_Letterhead_Template_AltFonts</Template>
  <TotalTime>3</TotalTime>
  <Pages>1</Pages>
  <Words>177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Steve Scherer</dc:creator>
  <cp:keywords/>
  <cp:lastModifiedBy>Steve Scherer</cp:lastModifiedBy>
  <cp:revision>2</cp:revision>
  <cp:lastPrinted>2020-02-03T22:53:00Z</cp:lastPrinted>
  <dcterms:created xsi:type="dcterms:W3CDTF">2024-06-19T15:23:00Z</dcterms:created>
  <dcterms:modified xsi:type="dcterms:W3CDTF">2024-06-19T15:23:00Z</dcterms:modified>
</cp:coreProperties>
</file>